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14:paraId="5E2F2EF4" w14:textId="77777777">
        <w:trPr>
          <w:trHeight w:val="1134"/>
        </w:trPr>
        <w:tc>
          <w:tcPr>
            <w:tcW w:w="9815" w:type="dxa"/>
            <w:gridSpan w:val="5"/>
            <w:shd w:val="clear" w:color="auto" w:fill="auto"/>
          </w:tcPr>
          <w:p w14:paraId="2AC677A8" w14:textId="77777777" w:rsidR="0085764D" w:rsidRDefault="0085764D">
            <w:pPr>
              <w:rPr>
                <w:sz w:val="12"/>
                <w:szCs w:val="12"/>
              </w:rPr>
            </w:pPr>
          </w:p>
          <w:p w14:paraId="1AE93AFB" w14:textId="77777777" w:rsidR="0085764D" w:rsidRDefault="0085764D">
            <w:pPr>
              <w:rPr>
                <w:sz w:val="12"/>
                <w:szCs w:val="12"/>
              </w:rPr>
            </w:pPr>
          </w:p>
          <w:p w14:paraId="00886596" w14:textId="77777777" w:rsidR="0085764D" w:rsidRDefault="0085764D">
            <w:pPr>
              <w:rPr>
                <w:sz w:val="12"/>
                <w:szCs w:val="12"/>
              </w:rPr>
            </w:pPr>
          </w:p>
          <w:p w14:paraId="0BADDA07" w14:textId="77777777" w:rsidR="007166CA" w:rsidRDefault="007166CA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2791EA4E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23D67450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7538E535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22BE1708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71865802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49EB3737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5FB227CC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50ADAFC0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323C2F25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49E9627A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1973B977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079EC73A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714DAA00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4B7FA91A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7B8721E2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0A2BDA55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4F63B2D7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3ED0B247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7543544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248C6BFD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3A178D2C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348F96AB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0393F51E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</w:tc>
      </w:tr>
      <w:tr w:rsidR="0085764D" w14:paraId="6C375BB3" w14:textId="77777777">
        <w:trPr>
          <w:trHeight w:val="292"/>
        </w:trPr>
        <w:tc>
          <w:tcPr>
            <w:tcW w:w="9815" w:type="dxa"/>
            <w:gridSpan w:val="5"/>
            <w:shd w:val="clear" w:color="auto" w:fill="auto"/>
            <w:vAlign w:val="center"/>
          </w:tcPr>
          <w:p w14:paraId="5329232D" w14:textId="77777777" w:rsidR="0085764D" w:rsidRDefault="008576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 w14:paraId="798B2D65" w14:textId="77777777">
        <w:trPr>
          <w:trHeight w:hRule="exact" w:val="680"/>
        </w:trPr>
        <w:tc>
          <w:tcPr>
            <w:tcW w:w="2943" w:type="dxa"/>
            <w:gridSpan w:val="2"/>
            <w:shd w:val="clear" w:color="auto" w:fill="auto"/>
            <w:vAlign w:val="bottom"/>
          </w:tcPr>
          <w:p w14:paraId="22C5C084" w14:textId="1A30DD27" w:rsidR="0085764D" w:rsidRDefault="006134B1" w:rsidP="003B1D40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B1D40">
              <w:rPr>
                <w:noProof/>
              </w:rPr>
              <w:t>04.06.2026</w:t>
            </w:r>
            <w:r>
              <w:fldChar w:fldCharType="end"/>
            </w:r>
            <w:bookmarkEnd w:id="0"/>
          </w:p>
        </w:tc>
        <w:tc>
          <w:tcPr>
            <w:tcW w:w="4604" w:type="dxa"/>
            <w:shd w:val="clear" w:color="auto" w:fill="auto"/>
            <w:vAlign w:val="bottom"/>
          </w:tcPr>
          <w:p w14:paraId="17773D61" w14:textId="77777777" w:rsidR="0085764D" w:rsidRDefault="0085764D"/>
        </w:tc>
        <w:tc>
          <w:tcPr>
            <w:tcW w:w="2268" w:type="dxa"/>
            <w:gridSpan w:val="2"/>
            <w:shd w:val="clear" w:color="auto" w:fill="auto"/>
            <w:vAlign w:val="bottom"/>
          </w:tcPr>
          <w:p w14:paraId="547A7945" w14:textId="64786E4A" w:rsidR="0085764D" w:rsidRDefault="0085764D" w:rsidP="003B1D40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B1D40">
              <w:rPr>
                <w:noProof/>
              </w:rPr>
              <w:t>35</w:t>
            </w:r>
            <w:bookmarkStart w:id="1" w:name="_GoBack"/>
            <w:bookmarkEnd w:id="1"/>
            <w:r>
              <w:fldChar w:fldCharType="end"/>
            </w:r>
          </w:p>
        </w:tc>
      </w:tr>
      <w:tr w:rsidR="0085764D" w14:paraId="62AAF53F" w14:textId="77777777">
        <w:trPr>
          <w:cantSplit/>
          <w:trHeight w:hRule="exact" w:val="510"/>
        </w:trPr>
        <w:tc>
          <w:tcPr>
            <w:tcW w:w="9815" w:type="dxa"/>
            <w:gridSpan w:val="5"/>
            <w:shd w:val="clear" w:color="auto" w:fill="auto"/>
          </w:tcPr>
          <w:p w14:paraId="6B597A05" w14:textId="77777777" w:rsidR="0085764D" w:rsidRDefault="0085764D"/>
        </w:tc>
      </w:tr>
      <w:tr w:rsidR="0085764D" w14:paraId="4F674A4A" w14:textId="77777777">
        <w:trPr>
          <w:trHeight w:val="826"/>
        </w:trPr>
        <w:tc>
          <w:tcPr>
            <w:tcW w:w="1951" w:type="dxa"/>
            <w:shd w:val="clear" w:color="auto" w:fill="auto"/>
          </w:tcPr>
          <w:p w14:paraId="538F4D39" w14:textId="77777777" w:rsidR="0085764D" w:rsidRDefault="0085764D"/>
        </w:tc>
        <w:bookmarkStart w:id="2" w:name="ТекстовоеПоле23"/>
        <w:tc>
          <w:tcPr>
            <w:tcW w:w="6095" w:type="dxa"/>
            <w:gridSpan w:val="3"/>
            <w:shd w:val="clear" w:color="auto" w:fill="auto"/>
          </w:tcPr>
          <w:p w14:paraId="3B926DA8" w14:textId="027C6BD8" w:rsidR="0085764D" w:rsidRDefault="00CC14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EB5C8A">
              <w:rPr>
                <w:b/>
                <w:bCs/>
                <w:noProof/>
              </w:rPr>
              <w:t>О согласии принять безвозмездно в муниципальную собственность Краснооктябрьского муниципального округа Нижегородской области недвижимо</w:t>
            </w:r>
            <w:r w:rsidR="00890053">
              <w:rPr>
                <w:b/>
                <w:bCs/>
                <w:noProof/>
              </w:rPr>
              <w:t>е</w:t>
            </w:r>
            <w:r w:rsidR="00EB5C8A">
              <w:rPr>
                <w:b/>
                <w:bCs/>
                <w:noProof/>
              </w:rPr>
              <w:t xml:space="preserve"> имуществ</w:t>
            </w:r>
            <w:r w:rsidR="00890053">
              <w:rPr>
                <w:b/>
                <w:bCs/>
                <w:noProof/>
              </w:rPr>
              <w:t>о</w:t>
            </w:r>
            <w:r>
              <w:rPr>
                <w:b/>
                <w:bCs/>
              </w:rPr>
              <w:fldChar w:fldCharType="end"/>
            </w:r>
            <w:bookmarkEnd w:id="2"/>
          </w:p>
        </w:tc>
        <w:tc>
          <w:tcPr>
            <w:tcW w:w="1769" w:type="dxa"/>
            <w:shd w:val="clear" w:color="auto" w:fill="auto"/>
          </w:tcPr>
          <w:p w14:paraId="7B8599B9" w14:textId="77777777" w:rsidR="0085764D" w:rsidRDefault="0085764D"/>
        </w:tc>
      </w:tr>
    </w:tbl>
    <w:p w14:paraId="4899CAEE" w14:textId="77777777" w:rsidR="0085764D" w:rsidRDefault="0085764D" w:rsidP="0085764D">
      <w:pPr>
        <w:sectPr w:rsidR="0085764D" w:rsidSect="00CC14FB">
          <w:headerReference w:type="default" r:id="rId7"/>
          <w:headerReference w:type="first" r:id="rId8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14:paraId="4F0AE254" w14:textId="0E143B81" w:rsidR="0085764D" w:rsidRDefault="0085764D" w:rsidP="00AD0589">
      <w:pPr>
        <w:ind w:firstLine="709"/>
      </w:pPr>
    </w:p>
    <w:p w14:paraId="393B8E58" w14:textId="428C2C5B" w:rsidR="00A22EFF" w:rsidRDefault="00A22EFF" w:rsidP="00AD0589">
      <w:pPr>
        <w:ind w:firstLine="709"/>
      </w:pPr>
    </w:p>
    <w:p w14:paraId="168E7216" w14:textId="38BC1E95" w:rsidR="00A22EFF" w:rsidRDefault="00A22EFF" w:rsidP="00501A22">
      <w:pPr>
        <w:spacing w:line="360" w:lineRule="auto"/>
        <w:ind w:firstLine="709"/>
        <w:jc w:val="both"/>
        <w:rPr>
          <w:b/>
        </w:rPr>
      </w:pPr>
      <w:r>
        <w:t xml:space="preserve">В соответствии с Гражданским кодексом Российской Федерации, Федеральным законом от </w:t>
      </w:r>
      <w:r w:rsidRPr="00244BDC">
        <w:t>20</w:t>
      </w:r>
      <w:r>
        <w:t xml:space="preserve"> марта </w:t>
      </w:r>
      <w:r w:rsidRPr="00244BDC">
        <w:t>2025</w:t>
      </w:r>
      <w:r>
        <w:t xml:space="preserve"> г.</w:t>
      </w:r>
      <w:r w:rsidRPr="00244BDC">
        <w:t xml:space="preserve"> </w:t>
      </w:r>
      <w:r>
        <w:t>№</w:t>
      </w:r>
      <w:r w:rsidRPr="00244BDC">
        <w:t xml:space="preserve"> 33-ФЗ </w:t>
      </w:r>
      <w:r>
        <w:t>«</w:t>
      </w:r>
      <w:r w:rsidRPr="00244BDC">
        <w:t>Об общих принципах организации местного самоуправления в единой системе публичной власти</w:t>
      </w:r>
      <w:r>
        <w:t xml:space="preserve">», </w:t>
      </w:r>
      <w:proofErr w:type="gramStart"/>
      <w:r>
        <w:t xml:space="preserve">Уставом Краснооктябрьского муниципального округа Нижегородской области, Положением </w:t>
      </w:r>
      <w:r w:rsidRPr="00784517">
        <w:t>о</w:t>
      </w:r>
      <w:r w:rsidRPr="00784517">
        <w:rPr>
          <w:color w:val="000000"/>
        </w:rPr>
        <w:t xml:space="preserve"> порядке управления</w:t>
      </w:r>
      <w:r>
        <w:rPr>
          <w:color w:val="000000"/>
        </w:rPr>
        <w:t xml:space="preserve"> </w:t>
      </w:r>
      <w:r w:rsidRPr="00784517">
        <w:rPr>
          <w:color w:val="000000"/>
        </w:rPr>
        <w:t>и распоряжения имуществом, находящимся в муниципальной собственности Краснооктябрьского муниципального округа Нижегородской области, о порядке принятия имущества в муниципальную собственность,</w:t>
      </w:r>
      <w:r>
        <w:rPr>
          <w:color w:val="000000"/>
        </w:rPr>
        <w:t xml:space="preserve"> </w:t>
      </w:r>
      <w:r w:rsidRPr="002341D5">
        <w:rPr>
          <w:rStyle w:val="normaltextrun"/>
        </w:rPr>
        <w:t xml:space="preserve">утвержденным решением Совета депутатов Краснооктябрьского муниципального округа Нижегородской </w:t>
      </w:r>
      <w:r w:rsidRPr="006920C5">
        <w:rPr>
          <w:rStyle w:val="normaltextrun"/>
        </w:rPr>
        <w:t>области  от 17 августа 2023 г. № 80</w:t>
      </w:r>
      <w:r w:rsidR="002B1CD2">
        <w:rPr>
          <w:rStyle w:val="normaltextrun"/>
        </w:rPr>
        <w:t xml:space="preserve"> (в редакции решения Совета депутатов </w:t>
      </w:r>
      <w:r w:rsidR="002B1CD2" w:rsidRPr="002341D5">
        <w:rPr>
          <w:rStyle w:val="normaltextrun"/>
        </w:rPr>
        <w:t xml:space="preserve">Краснооктябрьского муниципального округа Нижегородской </w:t>
      </w:r>
      <w:r w:rsidR="002B1CD2" w:rsidRPr="006920C5">
        <w:rPr>
          <w:rStyle w:val="normaltextrun"/>
        </w:rPr>
        <w:t>области</w:t>
      </w:r>
      <w:r w:rsidR="002B1CD2">
        <w:rPr>
          <w:rStyle w:val="normaltextrun"/>
        </w:rPr>
        <w:t xml:space="preserve"> </w:t>
      </w:r>
      <w:r w:rsidR="002B1CD2" w:rsidRPr="006920C5">
        <w:rPr>
          <w:rStyle w:val="normaltextrun"/>
        </w:rPr>
        <w:t>от</w:t>
      </w:r>
      <w:r w:rsidR="002B1CD2">
        <w:rPr>
          <w:rStyle w:val="normaltextrun"/>
        </w:rPr>
        <w:t xml:space="preserve"> 09 декабря 2025 г. № 64</w:t>
      </w:r>
      <w:proofErr w:type="gramEnd"/>
      <w:r w:rsidR="002B1CD2">
        <w:rPr>
          <w:rStyle w:val="normaltextrun"/>
        </w:rPr>
        <w:t>)</w:t>
      </w:r>
      <w:r>
        <w:rPr>
          <w:rStyle w:val="normaltextrun"/>
        </w:rPr>
        <w:t xml:space="preserve">, </w:t>
      </w:r>
      <w:r>
        <w:t xml:space="preserve">на основании обращения </w:t>
      </w:r>
      <w:r w:rsidR="0035038A">
        <w:t xml:space="preserve">министерства имущественных и земельных отношений Нижегородской области от </w:t>
      </w:r>
      <w:r w:rsidR="00182B88">
        <w:t xml:space="preserve">01.06.2026 г. № </w:t>
      </w:r>
      <w:r w:rsidR="00182B88" w:rsidRPr="00182B88">
        <w:t>Сл-326-491319/26</w:t>
      </w:r>
      <w:r>
        <w:t xml:space="preserve">, Совет депутатов </w:t>
      </w:r>
      <w:r w:rsidRPr="002B681D">
        <w:rPr>
          <w:b/>
        </w:rPr>
        <w:t>решил</w:t>
      </w:r>
      <w:r>
        <w:rPr>
          <w:b/>
        </w:rPr>
        <w:t>:</w:t>
      </w:r>
    </w:p>
    <w:p w14:paraId="5C189A60" w14:textId="7363DD9C" w:rsidR="0086578C" w:rsidRDefault="0086578C" w:rsidP="00501A22">
      <w:pPr>
        <w:spacing w:line="360" w:lineRule="auto"/>
        <w:ind w:firstLine="709"/>
        <w:jc w:val="both"/>
      </w:pPr>
      <w:r>
        <w:rPr>
          <w:bCs/>
        </w:rPr>
        <w:t xml:space="preserve">1. </w:t>
      </w:r>
      <w:r w:rsidR="00860406">
        <w:t>Согласиться   принять   в муниципальную собственность Краснооктябрьского муниципального округа Нижегородской области</w:t>
      </w:r>
      <w:r w:rsidR="002B1CD2">
        <w:t xml:space="preserve"> из региональной собственности Нижегородской области</w:t>
      </w:r>
      <w:r w:rsidR="00860406">
        <w:t xml:space="preserve"> следующее недвижимое имущество:</w:t>
      </w:r>
    </w:p>
    <w:p w14:paraId="466A4946" w14:textId="46F495B9" w:rsidR="002B1CD2" w:rsidRDefault="00860406" w:rsidP="002B1CD2">
      <w:pPr>
        <w:spacing w:line="360" w:lineRule="auto"/>
        <w:ind w:firstLine="709"/>
        <w:jc w:val="both"/>
      </w:pPr>
      <w:r>
        <w:lastRenderedPageBreak/>
        <w:t xml:space="preserve">- </w:t>
      </w:r>
      <w:r w:rsidR="002B1CD2">
        <w:t xml:space="preserve">нежилое здание ФАП, с кадастровым номером 52:47:1500003:291, общей площадью 93,6 </w:t>
      </w:r>
      <w:proofErr w:type="spellStart"/>
      <w:r w:rsidR="002B1CD2">
        <w:t>кв.м</w:t>
      </w:r>
      <w:proofErr w:type="spellEnd"/>
      <w:r w:rsidR="002B1CD2">
        <w:t xml:space="preserve">., расположенное по адресу: Нижегородская область, р-н Краснооктябрьский, с. </w:t>
      </w:r>
      <w:proofErr w:type="spellStart"/>
      <w:r w:rsidR="002B1CD2">
        <w:t>Китово</w:t>
      </w:r>
      <w:proofErr w:type="spellEnd"/>
      <w:r w:rsidR="002B1CD2">
        <w:t xml:space="preserve">, ул. </w:t>
      </w:r>
      <w:proofErr w:type="spellStart"/>
      <w:r w:rsidR="002B1CD2">
        <w:t>Тютикова</w:t>
      </w:r>
      <w:proofErr w:type="spellEnd"/>
      <w:r w:rsidR="002B1CD2">
        <w:t>, д 59;</w:t>
      </w:r>
    </w:p>
    <w:p w14:paraId="56A9FBE1" w14:textId="17F854FD" w:rsidR="002B1CD2" w:rsidRDefault="002B1CD2" w:rsidP="002B1CD2">
      <w:pPr>
        <w:spacing w:line="360" w:lineRule="auto"/>
        <w:ind w:firstLine="709"/>
        <w:jc w:val="both"/>
      </w:pPr>
      <w:r>
        <w:t xml:space="preserve">- нежилое здание ФАП, с кадастровым номером 52:47:0400002:286, общей площадью 21,5 </w:t>
      </w:r>
      <w:proofErr w:type="spellStart"/>
      <w:r>
        <w:t>кв.м</w:t>
      </w:r>
      <w:proofErr w:type="spellEnd"/>
      <w:r>
        <w:t>., расположенное по адресу: Нижегородская область, р-н Краснооктябрьский, д. Красный Яр, ул. Советская, д 44;</w:t>
      </w:r>
    </w:p>
    <w:p w14:paraId="501DC8D3" w14:textId="1637BD7E" w:rsidR="00860406" w:rsidRDefault="002B1CD2" w:rsidP="00264DF3">
      <w:pPr>
        <w:spacing w:line="360" w:lineRule="auto"/>
        <w:ind w:firstLine="709"/>
        <w:jc w:val="both"/>
      </w:pPr>
      <w:r>
        <w:t>- земельный участок, с к</w:t>
      </w:r>
      <w:r w:rsidR="00264DF3">
        <w:t xml:space="preserve">адастровым </w:t>
      </w:r>
      <w:r>
        <w:t>н</w:t>
      </w:r>
      <w:r w:rsidR="00264DF3">
        <w:t>омером</w:t>
      </w:r>
      <w:r>
        <w:t xml:space="preserve"> 52:47:0400002:352, общей площадью 121 +/- 4</w:t>
      </w:r>
      <w:r w:rsidR="00264DF3">
        <w:t xml:space="preserve"> </w:t>
      </w:r>
      <w:proofErr w:type="spellStart"/>
      <w:r>
        <w:t>кв.м</w:t>
      </w:r>
      <w:proofErr w:type="spellEnd"/>
      <w:r w:rsidR="00264DF3">
        <w:t>.</w:t>
      </w:r>
      <w:r>
        <w:t xml:space="preserve">, </w:t>
      </w:r>
      <w:proofErr w:type="gramStart"/>
      <w:r w:rsidR="00264DF3">
        <w:t>расположенное</w:t>
      </w:r>
      <w:proofErr w:type="gramEnd"/>
      <w:r w:rsidR="00264DF3">
        <w:t xml:space="preserve"> </w:t>
      </w:r>
      <w:r>
        <w:t>по адресу: Нижегородская область, р-н Краснооктябрьский,</w:t>
      </w:r>
      <w:r w:rsidR="00264DF3">
        <w:t xml:space="preserve"> </w:t>
      </w:r>
      <w:r>
        <w:t>д. Красный Яр, ул. Советская, д 44.</w:t>
      </w:r>
    </w:p>
    <w:p w14:paraId="0F62498E" w14:textId="77777777" w:rsidR="00501A22" w:rsidRDefault="00B14C11" w:rsidP="00501A22">
      <w:pPr>
        <w:pStyle w:val="a9"/>
        <w:spacing w:line="360" w:lineRule="auto"/>
        <w:ind w:left="0" w:firstLine="709"/>
        <w:jc w:val="both"/>
        <w:rPr>
          <w:color w:val="000000"/>
        </w:rPr>
      </w:pPr>
      <w:r>
        <w:t xml:space="preserve">2. </w:t>
      </w:r>
      <w:r w:rsidR="00501A22" w:rsidRPr="00E8145B">
        <w:rPr>
          <w:color w:val="000000"/>
        </w:rPr>
        <w:t xml:space="preserve">Настоящее решение опубликовать в </w:t>
      </w:r>
      <w:r w:rsidR="00501A22">
        <w:rPr>
          <w:color w:val="000000"/>
        </w:rPr>
        <w:t xml:space="preserve">общественно-политической </w:t>
      </w:r>
      <w:r w:rsidR="00501A22" w:rsidRPr="00E8145B">
        <w:rPr>
          <w:color w:val="000000"/>
        </w:rPr>
        <w:t>газете</w:t>
      </w:r>
      <w:r w:rsidR="00501A22">
        <w:rPr>
          <w:color w:val="000000"/>
        </w:rPr>
        <w:t xml:space="preserve"> Краснооктябрьского муниципального округа Нижегородской области «</w:t>
      </w:r>
      <w:r w:rsidR="00501A22" w:rsidRPr="00E8145B">
        <w:rPr>
          <w:color w:val="000000"/>
        </w:rPr>
        <w:t>Сельские вести</w:t>
      </w:r>
      <w:r w:rsidR="00501A22">
        <w:rPr>
          <w:color w:val="000000"/>
        </w:rPr>
        <w:t>»</w:t>
      </w:r>
      <w:r w:rsidR="00501A22" w:rsidRPr="00E8145B">
        <w:rPr>
          <w:color w:val="000000"/>
        </w:rPr>
        <w:t xml:space="preserve"> и разместить на официальном сайте органов местного самоуправления Краснооктябрьского муниципального округа</w:t>
      </w:r>
      <w:r w:rsidR="00501A22">
        <w:rPr>
          <w:color w:val="000000"/>
        </w:rPr>
        <w:t xml:space="preserve"> Нижегородской области</w:t>
      </w:r>
      <w:r w:rsidR="00501A22" w:rsidRPr="00E8145B">
        <w:rPr>
          <w:color w:val="000000"/>
        </w:rPr>
        <w:t xml:space="preserve"> в сети «Интернет»</w:t>
      </w:r>
      <w:r w:rsidR="00501A22">
        <w:rPr>
          <w:color w:val="000000"/>
        </w:rPr>
        <w:t>.</w:t>
      </w:r>
    </w:p>
    <w:p w14:paraId="48AC7C2A" w14:textId="77777777" w:rsidR="00501A22" w:rsidRDefault="00501A22" w:rsidP="00501A22">
      <w:pPr>
        <w:pStyle w:val="a9"/>
        <w:spacing w:line="360" w:lineRule="auto"/>
        <w:ind w:left="0" w:firstLine="709"/>
        <w:jc w:val="both"/>
      </w:pPr>
      <w:r>
        <w:rPr>
          <w:color w:val="000000"/>
        </w:rPr>
        <w:t xml:space="preserve">3. </w:t>
      </w:r>
      <w:r>
        <w:t>Настоящее решение вступает в силу со дня его подписания.</w:t>
      </w:r>
    </w:p>
    <w:p w14:paraId="1C243E36" w14:textId="6A176794" w:rsidR="00501A22" w:rsidRDefault="00501A22" w:rsidP="00501A22">
      <w:pPr>
        <w:spacing w:line="360" w:lineRule="auto"/>
        <w:jc w:val="both"/>
      </w:pPr>
    </w:p>
    <w:p w14:paraId="1EED87E3" w14:textId="77777777" w:rsidR="00A873CA" w:rsidRDefault="00A873CA" w:rsidP="00501A22">
      <w:pPr>
        <w:spacing w:line="360" w:lineRule="auto"/>
        <w:jc w:val="both"/>
      </w:pPr>
    </w:p>
    <w:p w14:paraId="3573671F" w14:textId="3FE73161" w:rsidR="00501A22" w:rsidRDefault="00E75B9E" w:rsidP="00501A22">
      <w:pPr>
        <w:spacing w:line="360" w:lineRule="auto"/>
        <w:jc w:val="both"/>
      </w:pPr>
      <w:r>
        <w:t xml:space="preserve">Председатель Совета </w:t>
      </w:r>
      <w:r w:rsidR="00501A22">
        <w:t xml:space="preserve">депутатов                        </w:t>
      </w:r>
      <w:r>
        <w:t xml:space="preserve">                   </w:t>
      </w:r>
      <w:r w:rsidR="00501A22">
        <w:t xml:space="preserve">    </w:t>
      </w:r>
      <w:r w:rsidR="00264DF3">
        <w:t xml:space="preserve">   </w:t>
      </w:r>
      <w:r w:rsidR="00501A22">
        <w:t>М.Н.Подшивалова</w:t>
      </w:r>
    </w:p>
    <w:p w14:paraId="2747F15F" w14:textId="77777777" w:rsidR="00501A22" w:rsidRPr="00A60A96" w:rsidRDefault="00501A22" w:rsidP="00501A22"/>
    <w:p w14:paraId="0E038C93" w14:textId="5A855CB1" w:rsidR="00501A22" w:rsidRPr="009B3F45" w:rsidRDefault="00501A22" w:rsidP="00501A22">
      <w:pPr>
        <w:rPr>
          <w:lang w:val="tt-RU"/>
        </w:rPr>
      </w:pPr>
      <w:r>
        <w:rPr>
          <w:lang w:val="tt-RU"/>
        </w:rPr>
        <w:t xml:space="preserve">Глава местного самоуправления                                                              </w:t>
      </w:r>
      <w:r w:rsidR="00264DF3">
        <w:rPr>
          <w:lang w:val="tt-RU"/>
        </w:rPr>
        <w:t xml:space="preserve"> </w:t>
      </w:r>
      <w:r>
        <w:rPr>
          <w:lang w:val="tt-RU"/>
        </w:rPr>
        <w:t>Р.Н.Ильясов</w:t>
      </w:r>
    </w:p>
    <w:p w14:paraId="60750AC1" w14:textId="3934ACAF" w:rsidR="00B14C11" w:rsidRPr="00501A22" w:rsidRDefault="00B14C11" w:rsidP="00A22EFF">
      <w:pPr>
        <w:ind w:firstLine="709"/>
        <w:jc w:val="both"/>
        <w:rPr>
          <w:bCs/>
          <w:lang w:val="tt-RU"/>
        </w:rPr>
      </w:pPr>
    </w:p>
    <w:sectPr w:rsidR="00B14C11" w:rsidRPr="00501A22" w:rsidSect="00CC14FB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9EA729" w14:textId="77777777" w:rsidR="003A45B8" w:rsidRDefault="003A45B8">
      <w:r>
        <w:separator/>
      </w:r>
    </w:p>
  </w:endnote>
  <w:endnote w:type="continuationSeparator" w:id="0">
    <w:p w14:paraId="70F36D41" w14:textId="77777777" w:rsidR="003A45B8" w:rsidRDefault="003A4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525910" w14:textId="77777777" w:rsidR="003A45B8" w:rsidRDefault="003A45B8">
      <w:r>
        <w:separator/>
      </w:r>
    </w:p>
  </w:footnote>
  <w:footnote w:type="continuationSeparator" w:id="0">
    <w:p w14:paraId="1C48AD11" w14:textId="77777777" w:rsidR="003A45B8" w:rsidRDefault="003A45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226DFB" w14:textId="77777777" w:rsidR="00AE21A1" w:rsidRDefault="00AE21A1" w:rsidP="00C578AA">
    <w:pPr>
      <w:pStyle w:val="a3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B1D40">
      <w:rPr>
        <w:rStyle w:val="a7"/>
        <w:noProof/>
      </w:rPr>
      <w:t>2</w:t>
    </w:r>
    <w:r>
      <w:rPr>
        <w:rStyle w:val="a7"/>
      </w:rPr>
      <w:fldChar w:fldCharType="end"/>
    </w:r>
  </w:p>
  <w:p w14:paraId="46E22A3F" w14:textId="77777777" w:rsidR="00AE21A1" w:rsidRDefault="00AE21A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E65551" w14:textId="0D014B73" w:rsidR="00B75DFC" w:rsidRDefault="00EB5C8A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549315B4" wp14:editId="57BD1CA8">
              <wp:simplePos x="0" y="0"/>
              <wp:positionH relativeFrom="column">
                <wp:posOffset>1094105</wp:posOffset>
              </wp:positionH>
              <wp:positionV relativeFrom="paragraph">
                <wp:posOffset>2590165</wp:posOffset>
              </wp:positionV>
              <wp:extent cx="3959860" cy="52705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group w14:anchorId="3011D7CC" id="Group 1" o:spid="_x0000_s1026" style="position:absolute;margin-left:86.15pt;margin-top:203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">
              <v:shape id="Freeform 2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mknwQAAANoAAAAPAAAAZHJzL2Rvd25yZXYueG1sRI9Ba8JA&#10;FITvBf/D8gRvurGC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JL6aSf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6y5wwAAANoAAAAPAAAAZHJzL2Rvd25yZXYueG1sRI9BawIx&#10;FITvBf9DeIIX0aylFF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xpOsuc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29B47F19" wp14:editId="7A7C60DC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7C9A5B" w14:textId="3E6B8AC4" w:rsidR="00E52B15" w:rsidRPr="00E52B15" w:rsidRDefault="00EB5C8A" w:rsidP="00F644F4">
                          <w:pPr>
                            <w:ind w:right="-70"/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DE263C4" wp14:editId="6B3A80C9">
                                <wp:extent cx="492760" cy="620395"/>
                                <wp:effectExtent l="0" t="0" r="0" b="0"/>
                                <wp:docPr id="5" name="Рисунок 1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lum bright="-40000" contrast="56000"/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92760" cy="620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233A5859" w14:textId="77777777" w:rsidR="00B91CE2" w:rsidRPr="00654EA0" w:rsidRDefault="00C170C2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Совет депутатов</w:t>
                          </w:r>
                          <w:r w:rsidR="00373BB1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 </w:t>
                          </w:r>
                        </w:p>
                        <w:p w14:paraId="105C0628" w14:textId="77777777" w:rsidR="00B91CE2" w:rsidRPr="00654EA0" w:rsidRDefault="00837C7D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Краснооктябрьского </w:t>
                          </w:r>
                          <w:r w:rsidR="00373BB1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муниципального </w:t>
                          </w:r>
                          <w:r w:rsidR="00C170C2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округ</w:t>
                          </w:r>
                          <w:r w:rsidR="00373BB1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а </w:t>
                          </w:r>
                        </w:p>
                        <w:p w14:paraId="3564EC5F" w14:textId="77777777" w:rsidR="00B91CE2" w:rsidRDefault="00B91CE2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654EA0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14:paraId="7BCCC90E" w14:textId="77777777" w:rsidR="000F7B5C" w:rsidRPr="000F7B5C" w:rsidRDefault="000F7B5C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14:paraId="7A4A2866" w14:textId="77777777" w:rsidR="000F7B5C" w:rsidRPr="000F7B5C" w:rsidRDefault="00AC3C09" w:rsidP="00F644F4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14:paraId="09FCDD40" w14:textId="77777777" w:rsidR="0085764D" w:rsidRDefault="0085764D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caps/>
                              <w:sz w:val="32"/>
                              <w:szCs w:val="32"/>
                            </w:rPr>
                          </w:pPr>
                        </w:p>
                        <w:p w14:paraId="44C08E08" w14:textId="77777777" w:rsidR="009A1D2F" w:rsidRDefault="009A1D2F" w:rsidP="00F644F4">
                          <w:pPr>
                            <w:ind w:right="-70"/>
                            <w:jc w:val="center"/>
                          </w:pPr>
                          <w:r>
                            <w:t>____________</w:t>
                          </w:r>
                          <w:r w:rsidR="00304F34">
                            <w:t>__</w:t>
                          </w:r>
                          <w:r w:rsidR="00040D26">
                            <w:t>____</w:t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  <w:t xml:space="preserve">     </w:t>
                          </w:r>
                          <w:r w:rsidR="0067053D">
                            <w:t xml:space="preserve">    </w:t>
                          </w:r>
                          <w:r w:rsidR="00040D26">
                            <w:t xml:space="preserve">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 w:rsidR="00923AE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34585">
                            <w:t>__</w:t>
                          </w:r>
                          <w:r w:rsidR="001F49D5">
                            <w:t>__</w:t>
                          </w:r>
                          <w:r w:rsidRPr="00534585">
                            <w:t>_____</w:t>
                          </w:r>
                          <w:r>
                            <w:t>___</w:t>
                          </w:r>
                          <w:r w:rsidRPr="00534585">
                            <w:t>_</w:t>
                          </w:r>
                          <w:r>
                            <w:t>___</w:t>
                          </w:r>
                        </w:p>
                        <w:p w14:paraId="2A15A213" w14:textId="77777777" w:rsidR="00F644F4" w:rsidRDefault="00F644F4" w:rsidP="00276416">
                          <w:pPr>
                            <w:ind w:right="-70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1AF76C3A" w14:textId="77777777" w:rsidR="009A1D2F" w:rsidRPr="001772E6" w:rsidRDefault="009A1D2F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20FF9ED3" w14:textId="77777777" w:rsidR="009A1D2F" w:rsidRDefault="000D5C79" w:rsidP="00040D26">
                          <w:pPr>
                            <w:ind w:right="-70"/>
                          </w:pPr>
                          <w: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29B47F1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" filled="f" stroked="f" strokecolor="white" strokeweight="0">
              <v:textbox inset="0,0,0,0">
                <w:txbxContent>
                  <w:p w14:paraId="0C7C9A5B" w14:textId="3E6B8AC4" w:rsidR="00E52B15" w:rsidRPr="00E52B15" w:rsidRDefault="00EB5C8A" w:rsidP="00F644F4">
                    <w:pPr>
                      <w:ind w:right="-70"/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DE263C4" wp14:editId="6B3A80C9">
                          <wp:extent cx="492760" cy="620395"/>
                          <wp:effectExtent l="0" t="0" r="0" b="0"/>
                          <wp:docPr id="5" name="Рисунок 1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rrowheads="1"/>
                                  </pic:cNvPicPr>
                                </pic:nvPicPr>
                                <pic:blipFill>
                                  <a:blip r:embed="rId2">
                                    <a:lum bright="-40000" contrast="56000"/>
                                    <a:grayscl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92760" cy="6203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233A5859" w14:textId="77777777" w:rsidR="00B91CE2" w:rsidRPr="00654EA0" w:rsidRDefault="00C170C2" w:rsidP="00F644F4">
                    <w:pPr>
                      <w:ind w:right="-7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sz w:val="36"/>
                        <w:szCs w:val="36"/>
                      </w:rPr>
                      <w:t>Совет депутатов</w:t>
                    </w:r>
                    <w:r w:rsidR="00373BB1">
                      <w:rPr>
                        <w:b/>
                        <w:bCs/>
                        <w:sz w:val="36"/>
                        <w:szCs w:val="36"/>
                      </w:rPr>
                      <w:t xml:space="preserve"> </w:t>
                    </w:r>
                  </w:p>
                  <w:p w14:paraId="105C0628" w14:textId="77777777" w:rsidR="00B91CE2" w:rsidRPr="00654EA0" w:rsidRDefault="00837C7D" w:rsidP="00F644F4">
                    <w:pPr>
                      <w:ind w:right="-7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sz w:val="36"/>
                        <w:szCs w:val="36"/>
                      </w:rPr>
                      <w:t xml:space="preserve">Краснооктябрьского </w:t>
                    </w:r>
                    <w:r w:rsidR="00373BB1">
                      <w:rPr>
                        <w:b/>
                        <w:bCs/>
                        <w:sz w:val="36"/>
                        <w:szCs w:val="36"/>
                      </w:rPr>
                      <w:t xml:space="preserve">муниципального </w:t>
                    </w:r>
                    <w:r w:rsidR="00C170C2">
                      <w:rPr>
                        <w:b/>
                        <w:bCs/>
                        <w:sz w:val="36"/>
                        <w:szCs w:val="36"/>
                      </w:rPr>
                      <w:t>округ</w:t>
                    </w:r>
                    <w:r w:rsidR="00373BB1">
                      <w:rPr>
                        <w:b/>
                        <w:bCs/>
                        <w:sz w:val="36"/>
                        <w:szCs w:val="36"/>
                      </w:rPr>
                      <w:t xml:space="preserve">а </w:t>
                    </w:r>
                  </w:p>
                  <w:p w14:paraId="3564EC5F" w14:textId="77777777" w:rsidR="00B91CE2" w:rsidRDefault="00B91CE2" w:rsidP="00F644F4">
                    <w:pPr>
                      <w:ind w:right="-7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 w:rsidRPr="00654EA0">
                      <w:rPr>
                        <w:b/>
                        <w:bCs/>
                        <w:sz w:val="36"/>
                        <w:szCs w:val="36"/>
                      </w:rPr>
                      <w:t>Нижегородской области</w:t>
                    </w:r>
                  </w:p>
                  <w:p w14:paraId="7BCCC90E" w14:textId="77777777" w:rsidR="000F7B5C" w:rsidRPr="000F7B5C" w:rsidRDefault="000F7B5C" w:rsidP="00F644F4">
                    <w:pPr>
                      <w:ind w:right="-70"/>
                      <w:jc w:val="center"/>
                      <w:rPr>
                        <w:b/>
                        <w:bCs/>
                        <w:sz w:val="20"/>
                        <w:szCs w:val="20"/>
                      </w:rPr>
                    </w:pPr>
                  </w:p>
                  <w:p w14:paraId="7A4A2866" w14:textId="77777777" w:rsidR="000F7B5C" w:rsidRPr="000F7B5C" w:rsidRDefault="00AC3C09" w:rsidP="00F644F4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14:paraId="09FCDD40" w14:textId="77777777" w:rsidR="0085764D" w:rsidRDefault="0085764D" w:rsidP="00F644F4">
                    <w:pPr>
                      <w:ind w:right="-70"/>
                      <w:jc w:val="center"/>
                      <w:rPr>
                        <w:b/>
                        <w:bCs/>
                        <w:caps/>
                        <w:sz w:val="32"/>
                        <w:szCs w:val="32"/>
                      </w:rPr>
                    </w:pPr>
                  </w:p>
                  <w:p w14:paraId="44C08E08" w14:textId="77777777" w:rsidR="009A1D2F" w:rsidRDefault="009A1D2F" w:rsidP="00F644F4">
                    <w:pPr>
                      <w:ind w:right="-70"/>
                      <w:jc w:val="center"/>
                    </w:pPr>
                    <w:r>
                      <w:t>____________</w:t>
                    </w:r>
                    <w:r w:rsidR="00304F34">
                      <w:t>__</w:t>
                    </w:r>
                    <w:r w:rsidR="00040D26">
                      <w:t>____</w:t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  <w:t xml:space="preserve">     </w:t>
                    </w:r>
                    <w:r w:rsidR="0067053D">
                      <w:t xml:space="preserve">    </w:t>
                    </w:r>
                    <w:r w:rsidR="00040D26">
                      <w:t xml:space="preserve">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 w:rsidR="00923AEC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 w:rsidRPr="00534585">
                      <w:t>__</w:t>
                    </w:r>
                    <w:r w:rsidR="001F49D5">
                      <w:t>__</w:t>
                    </w:r>
                    <w:r w:rsidRPr="00534585">
                      <w:t>_____</w:t>
                    </w:r>
                    <w:r>
                      <w:t>___</w:t>
                    </w:r>
                    <w:r w:rsidRPr="00534585">
                      <w:t>_</w:t>
                    </w:r>
                    <w:r>
                      <w:t>___</w:t>
                    </w:r>
                  </w:p>
                  <w:p w14:paraId="2A15A213" w14:textId="77777777" w:rsidR="00F644F4" w:rsidRDefault="00F644F4" w:rsidP="00276416">
                    <w:pPr>
                      <w:ind w:right="-70"/>
                      <w:rPr>
                        <w:sz w:val="20"/>
                        <w:szCs w:val="20"/>
                      </w:rPr>
                    </w:pPr>
                  </w:p>
                  <w:p w14:paraId="1AF76C3A" w14:textId="77777777" w:rsidR="009A1D2F" w:rsidRPr="001772E6" w:rsidRDefault="009A1D2F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20FF9ED3" w14:textId="77777777" w:rsidR="009A1D2F" w:rsidRDefault="000D5C79" w:rsidP="00040D26">
                    <w:pPr>
                      <w:ind w:right="-70"/>
                    </w:pPr>
                    <w: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41olju77FGoyfzX2B1pklFTgWh/vlsDhJgVHcpNSdwK1OhPzHIoOBvEawf/o8gnkzQM2V+DvushUwLXKmqUICQ==" w:salt="h2T97ZP2VOUKKndcYhgtdw=="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C8A"/>
    <w:rsid w:val="00002715"/>
    <w:rsid w:val="00007177"/>
    <w:rsid w:val="00023D72"/>
    <w:rsid w:val="00040D26"/>
    <w:rsid w:val="000456BC"/>
    <w:rsid w:val="0005546A"/>
    <w:rsid w:val="00056E1C"/>
    <w:rsid w:val="0007340B"/>
    <w:rsid w:val="000C4391"/>
    <w:rsid w:val="000D066A"/>
    <w:rsid w:val="000D5C79"/>
    <w:rsid w:val="000F3C08"/>
    <w:rsid w:val="000F7B5C"/>
    <w:rsid w:val="0010141B"/>
    <w:rsid w:val="0010360C"/>
    <w:rsid w:val="0010435E"/>
    <w:rsid w:val="001451F4"/>
    <w:rsid w:val="00172E48"/>
    <w:rsid w:val="001772E6"/>
    <w:rsid w:val="001774CA"/>
    <w:rsid w:val="00182B88"/>
    <w:rsid w:val="001A3744"/>
    <w:rsid w:val="001A5D62"/>
    <w:rsid w:val="001F0640"/>
    <w:rsid w:val="001F3093"/>
    <w:rsid w:val="001F49D5"/>
    <w:rsid w:val="00204E04"/>
    <w:rsid w:val="002175D4"/>
    <w:rsid w:val="0022015C"/>
    <w:rsid w:val="002437AC"/>
    <w:rsid w:val="002517A0"/>
    <w:rsid w:val="00260E76"/>
    <w:rsid w:val="00264DF3"/>
    <w:rsid w:val="00276416"/>
    <w:rsid w:val="0028400D"/>
    <w:rsid w:val="00293AB1"/>
    <w:rsid w:val="00297599"/>
    <w:rsid w:val="002A0F01"/>
    <w:rsid w:val="002B1CD2"/>
    <w:rsid w:val="002B6128"/>
    <w:rsid w:val="002D106B"/>
    <w:rsid w:val="002E669E"/>
    <w:rsid w:val="00304F34"/>
    <w:rsid w:val="00330BA2"/>
    <w:rsid w:val="00337EF9"/>
    <w:rsid w:val="0035038A"/>
    <w:rsid w:val="003503C1"/>
    <w:rsid w:val="00362BEE"/>
    <w:rsid w:val="003632AA"/>
    <w:rsid w:val="00373BB1"/>
    <w:rsid w:val="00375072"/>
    <w:rsid w:val="00396D3C"/>
    <w:rsid w:val="003A45B8"/>
    <w:rsid w:val="003A5C64"/>
    <w:rsid w:val="003B1D40"/>
    <w:rsid w:val="003B7FBA"/>
    <w:rsid w:val="003E13BD"/>
    <w:rsid w:val="003E2AC5"/>
    <w:rsid w:val="003E6B0B"/>
    <w:rsid w:val="003F6BAF"/>
    <w:rsid w:val="00404DFA"/>
    <w:rsid w:val="004106A7"/>
    <w:rsid w:val="0043564A"/>
    <w:rsid w:val="00470237"/>
    <w:rsid w:val="0048443F"/>
    <w:rsid w:val="00494BDB"/>
    <w:rsid w:val="004976B7"/>
    <w:rsid w:val="004C33BA"/>
    <w:rsid w:val="004C34C3"/>
    <w:rsid w:val="004D214C"/>
    <w:rsid w:val="004D496C"/>
    <w:rsid w:val="004D56E8"/>
    <w:rsid w:val="004E334E"/>
    <w:rsid w:val="00501A22"/>
    <w:rsid w:val="00504DB3"/>
    <w:rsid w:val="00506B23"/>
    <w:rsid w:val="005220E5"/>
    <w:rsid w:val="00534585"/>
    <w:rsid w:val="00550648"/>
    <w:rsid w:val="00560BDB"/>
    <w:rsid w:val="00561F1D"/>
    <w:rsid w:val="00590048"/>
    <w:rsid w:val="00593254"/>
    <w:rsid w:val="005A090E"/>
    <w:rsid w:val="005B0693"/>
    <w:rsid w:val="005B112B"/>
    <w:rsid w:val="005B59CC"/>
    <w:rsid w:val="005B6804"/>
    <w:rsid w:val="005C0552"/>
    <w:rsid w:val="005C65B1"/>
    <w:rsid w:val="006010A3"/>
    <w:rsid w:val="00604555"/>
    <w:rsid w:val="006134B1"/>
    <w:rsid w:val="00625C82"/>
    <w:rsid w:val="0063056A"/>
    <w:rsid w:val="00640491"/>
    <w:rsid w:val="006452F5"/>
    <w:rsid w:val="006526CB"/>
    <w:rsid w:val="00654EA0"/>
    <w:rsid w:val="0067053D"/>
    <w:rsid w:val="00674978"/>
    <w:rsid w:val="00682EEE"/>
    <w:rsid w:val="00693234"/>
    <w:rsid w:val="006B201C"/>
    <w:rsid w:val="006E4067"/>
    <w:rsid w:val="006F50BB"/>
    <w:rsid w:val="007021D2"/>
    <w:rsid w:val="00706EB2"/>
    <w:rsid w:val="0071115E"/>
    <w:rsid w:val="007166CA"/>
    <w:rsid w:val="007212E3"/>
    <w:rsid w:val="00780FBE"/>
    <w:rsid w:val="007820D2"/>
    <w:rsid w:val="007A34D9"/>
    <w:rsid w:val="007A3DAF"/>
    <w:rsid w:val="007B0AE3"/>
    <w:rsid w:val="007C78A7"/>
    <w:rsid w:val="008142D8"/>
    <w:rsid w:val="00837C7D"/>
    <w:rsid w:val="0085764D"/>
    <w:rsid w:val="00860406"/>
    <w:rsid w:val="0086578C"/>
    <w:rsid w:val="00867D97"/>
    <w:rsid w:val="008853A0"/>
    <w:rsid w:val="00890053"/>
    <w:rsid w:val="00896A3E"/>
    <w:rsid w:val="008C244B"/>
    <w:rsid w:val="008C5229"/>
    <w:rsid w:val="008D13B2"/>
    <w:rsid w:val="008D30B4"/>
    <w:rsid w:val="008D5E3D"/>
    <w:rsid w:val="008E6D46"/>
    <w:rsid w:val="008F28BA"/>
    <w:rsid w:val="00900FD8"/>
    <w:rsid w:val="00923AEC"/>
    <w:rsid w:val="00927565"/>
    <w:rsid w:val="00944CF3"/>
    <w:rsid w:val="009452A6"/>
    <w:rsid w:val="009458C7"/>
    <w:rsid w:val="00957A15"/>
    <w:rsid w:val="00967791"/>
    <w:rsid w:val="00971CE2"/>
    <w:rsid w:val="009745C2"/>
    <w:rsid w:val="00995DDA"/>
    <w:rsid w:val="009A1D2F"/>
    <w:rsid w:val="009C464B"/>
    <w:rsid w:val="009D0B51"/>
    <w:rsid w:val="009E5522"/>
    <w:rsid w:val="009E5C03"/>
    <w:rsid w:val="00A040A8"/>
    <w:rsid w:val="00A12790"/>
    <w:rsid w:val="00A22EFF"/>
    <w:rsid w:val="00A3058F"/>
    <w:rsid w:val="00A50E6A"/>
    <w:rsid w:val="00A85BFC"/>
    <w:rsid w:val="00A873CA"/>
    <w:rsid w:val="00A9215B"/>
    <w:rsid w:val="00A93E34"/>
    <w:rsid w:val="00AA29DD"/>
    <w:rsid w:val="00AA399F"/>
    <w:rsid w:val="00AB172A"/>
    <w:rsid w:val="00AB747E"/>
    <w:rsid w:val="00AC3C09"/>
    <w:rsid w:val="00AC5AA7"/>
    <w:rsid w:val="00AD0589"/>
    <w:rsid w:val="00AD3078"/>
    <w:rsid w:val="00AD5ECB"/>
    <w:rsid w:val="00AD7CA2"/>
    <w:rsid w:val="00AE21A1"/>
    <w:rsid w:val="00B06DD0"/>
    <w:rsid w:val="00B07027"/>
    <w:rsid w:val="00B14324"/>
    <w:rsid w:val="00B14C11"/>
    <w:rsid w:val="00B33EFB"/>
    <w:rsid w:val="00B75DFC"/>
    <w:rsid w:val="00B91CE2"/>
    <w:rsid w:val="00BA2ACF"/>
    <w:rsid w:val="00BA3B7E"/>
    <w:rsid w:val="00BC183A"/>
    <w:rsid w:val="00BC61C1"/>
    <w:rsid w:val="00BD42E8"/>
    <w:rsid w:val="00C00F42"/>
    <w:rsid w:val="00C03D08"/>
    <w:rsid w:val="00C07083"/>
    <w:rsid w:val="00C12438"/>
    <w:rsid w:val="00C170C2"/>
    <w:rsid w:val="00C32727"/>
    <w:rsid w:val="00C37123"/>
    <w:rsid w:val="00C425B7"/>
    <w:rsid w:val="00C578AA"/>
    <w:rsid w:val="00CC14FB"/>
    <w:rsid w:val="00CC47F1"/>
    <w:rsid w:val="00CD3CB3"/>
    <w:rsid w:val="00CD6BEC"/>
    <w:rsid w:val="00D01C98"/>
    <w:rsid w:val="00D26C5B"/>
    <w:rsid w:val="00D27EDC"/>
    <w:rsid w:val="00D3028B"/>
    <w:rsid w:val="00D310D1"/>
    <w:rsid w:val="00D322E6"/>
    <w:rsid w:val="00D663D9"/>
    <w:rsid w:val="00D76701"/>
    <w:rsid w:val="00D95790"/>
    <w:rsid w:val="00DC2FB4"/>
    <w:rsid w:val="00DD59AF"/>
    <w:rsid w:val="00DF6851"/>
    <w:rsid w:val="00E05968"/>
    <w:rsid w:val="00E14C5A"/>
    <w:rsid w:val="00E24AE5"/>
    <w:rsid w:val="00E32342"/>
    <w:rsid w:val="00E42FA4"/>
    <w:rsid w:val="00E52B15"/>
    <w:rsid w:val="00E649D6"/>
    <w:rsid w:val="00E674D1"/>
    <w:rsid w:val="00E73803"/>
    <w:rsid w:val="00E75B9E"/>
    <w:rsid w:val="00E76580"/>
    <w:rsid w:val="00E85825"/>
    <w:rsid w:val="00E95C5F"/>
    <w:rsid w:val="00EA506E"/>
    <w:rsid w:val="00EB5C8A"/>
    <w:rsid w:val="00F12E73"/>
    <w:rsid w:val="00F31112"/>
    <w:rsid w:val="00F31813"/>
    <w:rsid w:val="00F602AB"/>
    <w:rsid w:val="00F6166D"/>
    <w:rsid w:val="00F633AF"/>
    <w:rsid w:val="00F644F4"/>
    <w:rsid w:val="00F74554"/>
    <w:rsid w:val="00F7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9AB5B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Hyperlink"/>
    <w:rPr>
      <w:color w:val="auto"/>
      <w:u w:val="none"/>
      <w:vertAlign w:val="baseline"/>
    </w:rPr>
  </w:style>
  <w:style w:type="table" w:styleId="a6">
    <w:name w:val="Table Grid"/>
    <w:basedOn w:val="a1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character" w:customStyle="1" w:styleId="normaltextrun">
    <w:name w:val="normaltextrun"/>
    <w:rsid w:val="00A22EFF"/>
  </w:style>
  <w:style w:type="paragraph" w:styleId="a9">
    <w:name w:val="List Paragraph"/>
    <w:basedOn w:val="a"/>
    <w:uiPriority w:val="34"/>
    <w:qFormat/>
    <w:rsid w:val="008657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Hyperlink"/>
    <w:rPr>
      <w:color w:val="auto"/>
      <w:u w:val="none"/>
      <w:vertAlign w:val="baseline"/>
    </w:rPr>
  </w:style>
  <w:style w:type="table" w:styleId="a6">
    <w:name w:val="Table Grid"/>
    <w:basedOn w:val="a1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character" w:customStyle="1" w:styleId="normaltextrun">
    <w:name w:val="normaltextrun"/>
    <w:rsid w:val="00A22EFF"/>
  </w:style>
  <w:style w:type="paragraph" w:styleId="a9">
    <w:name w:val="List Paragraph"/>
    <w:basedOn w:val="a"/>
    <w:uiPriority w:val="34"/>
    <w:qFormat/>
    <w:rsid w:val="008657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44;&#1086;&#1082;&#1091;&#1084;&#1077;&#1085;&#1090;&#1099;%20&#1060;&#1077;&#1081;&#1079;&#1088;&#1072;&#1093;&#1084;&#1072;&#1085;&#1086;&#1074;%20&#1048;.&#1056;\&#1040;&#1044;&#1052;%20&#1080;%20&#1057;&#1086;&#1074;&#1077;&#1090;%20&#1076;&#1077;&#1087;&#1091;&#1090;&#1072;&#1090;&#1086;&#1074;%20&#1073;&#1083;&#1072;&#1085;&#1082;&#1080;\&#1041;&#1083;&#1072;&#1085;&#1082;%20&#1088;&#1077;&#1096;&#1077;&#1085;&#1080;&#1103;%20&#1057;&#1086;&#1074;&#1077;&#1090;&#1072;%20&#1044;&#1077;&#1087;&#1091;&#1090;&#1072;&#1090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решения Совета Депутатов</Template>
  <TotalTime>10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</dc:title>
  <dc:subject>Бланки</dc:subject>
  <dc:creator>user</dc:creator>
  <cp:keywords>Бланки, шаблоны</cp:keywords>
  <cp:lastModifiedBy>user</cp:lastModifiedBy>
  <cp:revision>6</cp:revision>
  <cp:lastPrinted>2026-06-05T05:50:00Z</cp:lastPrinted>
  <dcterms:created xsi:type="dcterms:W3CDTF">2026-06-02T11:01:00Z</dcterms:created>
  <dcterms:modified xsi:type="dcterms:W3CDTF">2026-06-05T05:52:00Z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2022-09-20T05:16:07Z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cc42144e-58c2-4530-a996-7836e08d9c17</vt:lpwstr>
  </property>
  <property fmtid="{D5CDD505-2E9C-101B-9397-08002B2CF9AE}" pid="9" name="MSIP_Label_defa4170-0d19-0005-0004-bc88714345d2_ActionId">
    <vt:lpwstr>73a44343-57c3-4720-9ba7-4b29fe2c3ecc</vt:lpwstr>
  </property>
  <property fmtid="{D5CDD505-2E9C-101B-9397-08002B2CF9AE}" pid="10" name="MSIP_Label_defa4170-0d19-0005-0004-bc88714345d2_ContentBits">
    <vt:lpwstr>0</vt:lpwstr>
  </property>
</Properties>
</file>